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E0" w:rsidRDefault="00FE72E0" w:rsidP="004B6DA2">
      <w:pPr>
        <w:pStyle w:val="10"/>
        <w:rPr>
          <w:b w:val="0"/>
        </w:rPr>
      </w:pPr>
    </w:p>
    <w:p w:rsidR="00FE72E0" w:rsidRPr="001922BC" w:rsidRDefault="00FE72E0" w:rsidP="004B6DA2">
      <w:pPr>
        <w:pStyle w:val="Title"/>
        <w:spacing w:after="600"/>
        <w:jc w:val="right"/>
        <w:rPr>
          <w:b w:val="0"/>
          <w:szCs w:val="24"/>
        </w:rPr>
      </w:pPr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100-пр</w:t>
      </w:r>
    </w:p>
    <w:p w:rsidR="00FE72E0" w:rsidRDefault="00FE72E0" w:rsidP="004B6DA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FE72E0" w:rsidRDefault="00FE72E0" w:rsidP="004B6DA2">
      <w:pPr>
        <w:pStyle w:val="13"/>
        <w:spacing w:before="0" w:after="80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признании утратившими силу отдельных законов Ненецкого автономного округа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FE72E0" w:rsidRPr="000806F5" w:rsidTr="004C7D1F">
        <w:tc>
          <w:tcPr>
            <w:tcW w:w="4605" w:type="dxa"/>
          </w:tcPr>
          <w:p w:rsidR="00FE72E0" w:rsidRPr="000806F5" w:rsidRDefault="00FE72E0" w:rsidP="004C7D1F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FE72E0" w:rsidRPr="000806F5" w:rsidRDefault="00FE72E0" w:rsidP="004C7D1F">
            <w:pPr>
              <w:jc w:val="right"/>
            </w:pPr>
            <w:r w:rsidRPr="000806F5">
              <w:t>_________ 2019 год</w:t>
            </w:r>
            <w:r>
              <w:t>а</w:t>
            </w:r>
          </w:p>
        </w:tc>
      </w:tr>
    </w:tbl>
    <w:p w:rsidR="00FE72E0" w:rsidRPr="000806F5" w:rsidRDefault="00FE72E0" w:rsidP="004B6DA2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FE72E0" w:rsidRDefault="00FE72E0" w:rsidP="004B6DA2">
      <w:pPr>
        <w:autoSpaceDE w:val="0"/>
        <w:autoSpaceDN w:val="0"/>
        <w:adjustRightInd w:val="0"/>
        <w:ind w:firstLine="709"/>
        <w:jc w:val="both"/>
      </w:pPr>
      <w:r>
        <w:t>Признать утратившими силу:</w:t>
      </w:r>
    </w:p>
    <w:p w:rsidR="00FE72E0" w:rsidRDefault="00FE72E0" w:rsidP="004B6DA2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709"/>
        <w:contextualSpacing w:val="0"/>
        <w:jc w:val="both"/>
        <w:rPr>
          <w:lang w:eastAsia="en-US"/>
        </w:rPr>
      </w:pPr>
      <w:r>
        <w:rPr>
          <w:lang w:eastAsia="en-US"/>
        </w:rPr>
        <w:t>з</w:t>
      </w:r>
      <w:r w:rsidRPr="004B6DA2">
        <w:rPr>
          <w:lang w:eastAsia="en-US"/>
        </w:rPr>
        <w:t xml:space="preserve">акон </w:t>
      </w:r>
      <w:r>
        <w:rPr>
          <w:lang w:eastAsia="en-US"/>
        </w:rPr>
        <w:t xml:space="preserve">Ненецкого автономного округа </w:t>
      </w:r>
      <w:r w:rsidRPr="004B6DA2">
        <w:rPr>
          <w:lang w:eastAsia="en-US"/>
        </w:rPr>
        <w:t>от 25</w:t>
      </w:r>
      <w:r>
        <w:rPr>
          <w:lang w:eastAsia="en-US"/>
        </w:rPr>
        <w:t xml:space="preserve"> декабря </w:t>
      </w:r>
      <w:r w:rsidRPr="004B6DA2">
        <w:rPr>
          <w:lang w:eastAsia="en-US"/>
        </w:rPr>
        <w:t xml:space="preserve">2015 </w:t>
      </w:r>
      <w:r>
        <w:rPr>
          <w:lang w:eastAsia="en-US"/>
        </w:rPr>
        <w:t xml:space="preserve">года № </w:t>
      </w:r>
      <w:r w:rsidRPr="004B6DA2">
        <w:rPr>
          <w:lang w:eastAsia="en-US"/>
        </w:rPr>
        <w:t>169-</w:t>
      </w:r>
      <w:r>
        <w:rPr>
          <w:lang w:eastAsia="en-US"/>
        </w:rPr>
        <w:t>оз «О р</w:t>
      </w:r>
      <w:r w:rsidRPr="004B6DA2">
        <w:rPr>
          <w:lang w:eastAsia="en-US"/>
        </w:rPr>
        <w:t>егулировании тарифов на перевозки по муниципальным маршрутам регулярных перевозок</w:t>
      </w:r>
      <w:r>
        <w:rPr>
          <w:lang w:eastAsia="en-US"/>
        </w:rPr>
        <w:t>»;</w:t>
      </w:r>
    </w:p>
    <w:p w:rsidR="00FE72E0" w:rsidRPr="004B6DA2" w:rsidRDefault="00FE72E0" w:rsidP="004B6DA2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709"/>
        <w:contextualSpacing w:val="0"/>
        <w:jc w:val="both"/>
        <w:rPr>
          <w:lang w:eastAsia="en-US"/>
        </w:rPr>
      </w:pPr>
      <w:r>
        <w:rPr>
          <w:lang w:eastAsia="en-US"/>
        </w:rPr>
        <w:t>з</w:t>
      </w:r>
      <w:r w:rsidRPr="004B6DA2">
        <w:rPr>
          <w:lang w:eastAsia="en-US"/>
        </w:rPr>
        <w:t xml:space="preserve">акон </w:t>
      </w:r>
      <w:r>
        <w:rPr>
          <w:lang w:eastAsia="en-US"/>
        </w:rPr>
        <w:t xml:space="preserve">Ненецкого автономного округа </w:t>
      </w:r>
      <w:r w:rsidRPr="004B6DA2">
        <w:rPr>
          <w:lang w:eastAsia="en-US"/>
        </w:rPr>
        <w:t>от 15</w:t>
      </w:r>
      <w:r>
        <w:rPr>
          <w:lang w:eastAsia="en-US"/>
        </w:rPr>
        <w:t xml:space="preserve"> ноября </w:t>
      </w:r>
      <w:r w:rsidRPr="004B6DA2">
        <w:rPr>
          <w:lang w:eastAsia="en-US"/>
        </w:rPr>
        <w:t xml:space="preserve">2018 </w:t>
      </w:r>
      <w:r>
        <w:rPr>
          <w:lang w:eastAsia="en-US"/>
        </w:rPr>
        <w:t>года</w:t>
      </w:r>
      <w:r w:rsidRPr="004B6DA2">
        <w:rPr>
          <w:lang w:eastAsia="en-US"/>
        </w:rPr>
        <w:t xml:space="preserve"> 9-</w:t>
      </w:r>
      <w:r>
        <w:rPr>
          <w:lang w:eastAsia="en-US"/>
        </w:rPr>
        <w:t>оз«</w:t>
      </w:r>
      <w:r w:rsidRPr="004B6DA2">
        <w:rPr>
          <w:lang w:eastAsia="en-US"/>
        </w:rPr>
        <w:t xml:space="preserve">О внесении изменения в статью 2 закона Ненецкого автономного округа </w:t>
      </w:r>
      <w:r>
        <w:rPr>
          <w:lang w:eastAsia="en-US"/>
        </w:rPr>
        <w:t>«</w:t>
      </w:r>
      <w:r w:rsidRPr="004B6DA2">
        <w:rPr>
          <w:lang w:eastAsia="en-US"/>
        </w:rPr>
        <w:t>О регулировании тарифов на перевозки по муниципальным маршрутам регулярных перевозок</w:t>
      </w:r>
      <w:r>
        <w:rPr>
          <w:lang w:eastAsia="en-US"/>
        </w:rPr>
        <w:t>».</w:t>
      </w:r>
    </w:p>
    <w:p w:rsidR="00FE72E0" w:rsidRPr="000806F5" w:rsidRDefault="00FE72E0" w:rsidP="004B6DA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FE72E0" w:rsidRPr="000806F5" w:rsidRDefault="00FE72E0" w:rsidP="004B6DA2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через десять дней после </w:t>
      </w:r>
      <w:r w:rsidRPr="000806F5">
        <w:br/>
        <w:t>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FE72E0" w:rsidRPr="00B94B92" w:rsidTr="004C7D1F">
        <w:trPr>
          <w:cantSplit/>
          <w:jc w:val="center"/>
        </w:trPr>
        <w:tc>
          <w:tcPr>
            <w:tcW w:w="4535" w:type="dxa"/>
          </w:tcPr>
          <w:p w:rsidR="00FE72E0" w:rsidRPr="00B94B92" w:rsidRDefault="00FE72E0" w:rsidP="004C7D1F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FE72E0" w:rsidRPr="00B94B92" w:rsidRDefault="00FE72E0" w:rsidP="004C7D1F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FE72E0" w:rsidRPr="00B94B92" w:rsidRDefault="00FE72E0" w:rsidP="004C7D1F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FE72E0" w:rsidRPr="00B94B92" w:rsidRDefault="00FE72E0" w:rsidP="004C7D1F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FE72E0" w:rsidRPr="00B94B92" w:rsidTr="004C7D1F">
        <w:trPr>
          <w:cantSplit/>
          <w:jc w:val="center"/>
        </w:trPr>
        <w:tc>
          <w:tcPr>
            <w:tcW w:w="4535" w:type="dxa"/>
          </w:tcPr>
          <w:p w:rsidR="00FE72E0" w:rsidRPr="00B94B92" w:rsidRDefault="00FE72E0" w:rsidP="004C7D1F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FE72E0" w:rsidRPr="00B94B92" w:rsidRDefault="00FE72E0" w:rsidP="004C7D1F">
            <w:pPr>
              <w:spacing w:after="1000"/>
              <w:ind w:left="1474"/>
              <w:jc w:val="right"/>
              <w:rPr>
                <w:b/>
              </w:rPr>
            </w:pPr>
            <w:r w:rsidRPr="00B94B92">
              <w:rPr>
                <w:b/>
              </w:rPr>
              <w:t>А.В. Цыбульский</w:t>
            </w:r>
          </w:p>
        </w:tc>
      </w:tr>
    </w:tbl>
    <w:p w:rsidR="00FE72E0" w:rsidRPr="00D50579" w:rsidRDefault="00FE72E0" w:rsidP="004B6DA2">
      <w:pPr>
        <w:pStyle w:val="52"/>
      </w:pPr>
      <w:r w:rsidRPr="00D50579">
        <w:t>г. Нарьян-Мар</w:t>
      </w:r>
    </w:p>
    <w:p w:rsidR="00FE72E0" w:rsidRPr="00D50579" w:rsidRDefault="00FE72E0" w:rsidP="004B6DA2">
      <w:r>
        <w:t>______________</w:t>
      </w:r>
      <w:r w:rsidRPr="00D50579">
        <w:t>201</w:t>
      </w:r>
      <w:r>
        <w:t>9</w:t>
      </w:r>
      <w:r w:rsidRPr="00D50579">
        <w:t xml:space="preserve"> года</w:t>
      </w:r>
    </w:p>
    <w:p w:rsidR="00FE72E0" w:rsidRPr="00D50579" w:rsidRDefault="00FE72E0" w:rsidP="004B6DA2">
      <w:r w:rsidRPr="00D50579">
        <w:t>№ -оз</w:t>
      </w:r>
    </w:p>
    <w:p w:rsidR="00FE72E0" w:rsidRPr="004B2E7A" w:rsidRDefault="00FE72E0" w:rsidP="004B6DA2">
      <w:pPr>
        <w:rPr>
          <w:sz w:val="26"/>
          <w:szCs w:val="26"/>
        </w:rPr>
      </w:pPr>
    </w:p>
    <w:p w:rsidR="00FE72E0" w:rsidRDefault="00FE72E0" w:rsidP="004B6DA2"/>
    <w:p w:rsidR="00FE72E0" w:rsidRDefault="00FE72E0" w:rsidP="004B6DA2"/>
    <w:p w:rsidR="00FE72E0" w:rsidRDefault="00FE72E0" w:rsidP="004B6DA2"/>
    <w:p w:rsidR="00FE72E0" w:rsidRDefault="00FE72E0" w:rsidP="004B6DA2"/>
    <w:p w:rsidR="00FE72E0" w:rsidRDefault="00FE72E0" w:rsidP="004B6DA2"/>
    <w:sectPr w:rsidR="00FE72E0" w:rsidSect="00D41060">
      <w:headerReference w:type="even" r:id="rId7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2E0" w:rsidRDefault="00FE72E0" w:rsidP="00B475CF">
      <w:r>
        <w:separator/>
      </w:r>
    </w:p>
  </w:endnote>
  <w:endnote w:type="continuationSeparator" w:id="1">
    <w:p w:rsidR="00FE72E0" w:rsidRDefault="00FE72E0" w:rsidP="00B4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2E0" w:rsidRDefault="00FE72E0" w:rsidP="00B475CF">
      <w:r>
        <w:separator/>
      </w:r>
    </w:p>
  </w:footnote>
  <w:footnote w:type="continuationSeparator" w:id="1">
    <w:p w:rsidR="00FE72E0" w:rsidRDefault="00FE72E0" w:rsidP="00B47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2E0" w:rsidRDefault="00FE72E0" w:rsidP="00AB5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72E0" w:rsidRDefault="00FE72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F7D5D65"/>
    <w:multiLevelType w:val="hybridMultilevel"/>
    <w:tmpl w:val="9A16DA98"/>
    <w:lvl w:ilvl="0" w:tplc="34445CD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DA2"/>
    <w:rsid w:val="000806F5"/>
    <w:rsid w:val="000865E5"/>
    <w:rsid w:val="0011741D"/>
    <w:rsid w:val="00182A0F"/>
    <w:rsid w:val="001922BC"/>
    <w:rsid w:val="00212AF5"/>
    <w:rsid w:val="00214AFD"/>
    <w:rsid w:val="00270A2B"/>
    <w:rsid w:val="002748E1"/>
    <w:rsid w:val="002C06A8"/>
    <w:rsid w:val="003005C4"/>
    <w:rsid w:val="003A62C7"/>
    <w:rsid w:val="004B2E7A"/>
    <w:rsid w:val="004B64E0"/>
    <w:rsid w:val="004B6DA2"/>
    <w:rsid w:val="004C7D1F"/>
    <w:rsid w:val="00584CDE"/>
    <w:rsid w:val="006A3690"/>
    <w:rsid w:val="006C116F"/>
    <w:rsid w:val="006E602D"/>
    <w:rsid w:val="00715E9F"/>
    <w:rsid w:val="007A1A4B"/>
    <w:rsid w:val="008053D0"/>
    <w:rsid w:val="0081472C"/>
    <w:rsid w:val="008518BF"/>
    <w:rsid w:val="00867BD0"/>
    <w:rsid w:val="009508B3"/>
    <w:rsid w:val="009D6384"/>
    <w:rsid w:val="00A72491"/>
    <w:rsid w:val="00AB51A5"/>
    <w:rsid w:val="00B475CF"/>
    <w:rsid w:val="00B51237"/>
    <w:rsid w:val="00B94B92"/>
    <w:rsid w:val="00C03FAF"/>
    <w:rsid w:val="00C35FA1"/>
    <w:rsid w:val="00D41060"/>
    <w:rsid w:val="00D50579"/>
    <w:rsid w:val="00D761FB"/>
    <w:rsid w:val="00D95AF6"/>
    <w:rsid w:val="00DB2F02"/>
    <w:rsid w:val="00DC6691"/>
    <w:rsid w:val="00DE23EA"/>
    <w:rsid w:val="00E10CF8"/>
    <w:rsid w:val="00E3636D"/>
    <w:rsid w:val="00E610DA"/>
    <w:rsid w:val="00E65062"/>
    <w:rsid w:val="00EC0D37"/>
    <w:rsid w:val="00F96714"/>
    <w:rsid w:val="00FE6935"/>
    <w:rsid w:val="00FE72E0"/>
    <w:rsid w:val="00FF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6DA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4B6DA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4B6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6DA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B6DA2"/>
    <w:rPr>
      <w:rFonts w:cs="Times New Roman"/>
    </w:rPr>
  </w:style>
  <w:style w:type="character" w:styleId="Hyperlink">
    <w:name w:val="Hyperlink"/>
    <w:basedOn w:val="DefaultParagraphFont"/>
    <w:uiPriority w:val="99"/>
    <w:rsid w:val="004B6DA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6DA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B6DA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4B6DA2"/>
    <w:pPr>
      <w:suppressAutoHyphens/>
      <w:autoSpaceDN w:val="0"/>
      <w:textAlignment w:val="baseline"/>
    </w:pPr>
  </w:style>
  <w:style w:type="paragraph" w:styleId="ListParagraph">
    <w:name w:val="List Paragraph"/>
    <w:basedOn w:val="Normal"/>
    <w:uiPriority w:val="99"/>
    <w:qFormat/>
    <w:rsid w:val="004B6DA2"/>
    <w:pPr>
      <w:ind w:left="720"/>
      <w:contextualSpacing/>
    </w:pPr>
  </w:style>
  <w:style w:type="paragraph" w:customStyle="1" w:styleId="10">
    <w:name w:val="1.0 Проект №"/>
    <w:basedOn w:val="Normal"/>
    <w:uiPriority w:val="99"/>
    <w:rsid w:val="004B6DA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4B6DA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4B6DA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4B6DA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E2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3E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1</Pages>
  <Words>130</Words>
  <Characters>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korovaev</cp:lastModifiedBy>
  <cp:revision>18</cp:revision>
  <dcterms:created xsi:type="dcterms:W3CDTF">2019-04-23T09:02:00Z</dcterms:created>
  <dcterms:modified xsi:type="dcterms:W3CDTF">2019-06-10T07:45:00Z</dcterms:modified>
</cp:coreProperties>
</file>